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399" w:rsidRPr="00323EB6" w:rsidRDefault="00AF2399" w:rsidP="00CA360D">
      <w:pPr>
        <w:spacing w:after="0" w:line="240" w:lineRule="auto"/>
        <w:jc w:val="center"/>
        <w:rPr>
          <w:b/>
          <w:sz w:val="28"/>
        </w:rPr>
      </w:pPr>
      <w:r w:rsidRPr="00323EB6">
        <w:rPr>
          <w:b/>
          <w:sz w:val="28"/>
        </w:rPr>
        <w:t xml:space="preserve">KSCO 2012 </w:t>
      </w:r>
      <w:r>
        <w:rPr>
          <w:b/>
          <w:sz w:val="28"/>
        </w:rPr>
        <w:t>Conference Program</w:t>
      </w:r>
    </w:p>
    <w:p w:rsidR="00AF2399" w:rsidRPr="00323EB6" w:rsidRDefault="00AF2399" w:rsidP="00CA360D">
      <w:pPr>
        <w:spacing w:after="0" w:line="240" w:lineRule="auto"/>
      </w:pPr>
    </w:p>
    <w:p w:rsidR="00AF2399" w:rsidRPr="00674C59" w:rsidRDefault="00AF2399" w:rsidP="00CA360D">
      <w:pPr>
        <w:spacing w:after="0" w:line="240" w:lineRule="auto"/>
        <w:rPr>
          <w:b/>
        </w:rPr>
      </w:pPr>
      <w:r w:rsidRPr="00674C59">
        <w:rPr>
          <w:b/>
        </w:rPr>
        <w:t>Wednesday, February 15</w:t>
      </w:r>
      <w:r w:rsidRPr="00674C59">
        <w:rPr>
          <w:b/>
          <w:vertAlign w:val="superscript"/>
        </w:rPr>
        <w:t>th</w:t>
      </w:r>
      <w:r w:rsidRPr="00674C59">
        <w:rPr>
          <w:b/>
        </w:rPr>
        <w:t>, 2012 (Day One)</w:t>
      </w:r>
    </w:p>
    <w:p w:rsidR="00AF2399" w:rsidRPr="00323EB6" w:rsidRDefault="00AF2399" w:rsidP="00CA360D">
      <w:pPr>
        <w:spacing w:after="0" w:line="240" w:lineRule="auto"/>
      </w:pPr>
    </w:p>
    <w:p w:rsidR="00AF2399" w:rsidRPr="00323EB6" w:rsidRDefault="00AF2399" w:rsidP="00CA360D">
      <w:pPr>
        <w:spacing w:after="0" w:line="240" w:lineRule="auto"/>
      </w:pPr>
      <w:r w:rsidRPr="00323EB6">
        <w:t>8:45 AM to 9:15 AM</w:t>
      </w:r>
      <w:r w:rsidRPr="00323EB6">
        <w:tab/>
        <w:t>Registration and Badging</w:t>
      </w:r>
    </w:p>
    <w:p w:rsidR="00AF2399" w:rsidRPr="00323EB6" w:rsidRDefault="00AF2399" w:rsidP="00CA360D">
      <w:pPr>
        <w:spacing w:after="0" w:line="240" w:lineRule="auto"/>
      </w:pPr>
    </w:p>
    <w:p w:rsidR="00AF2399" w:rsidRPr="00323EB6" w:rsidRDefault="00AF2399" w:rsidP="00CA360D">
      <w:pPr>
        <w:spacing w:after="0" w:line="240" w:lineRule="auto"/>
      </w:pPr>
      <w:r w:rsidRPr="00323EB6">
        <w:t>9:15 AM to 9:30 AM</w:t>
      </w:r>
      <w:r w:rsidRPr="00323EB6">
        <w:tab/>
        <w:t>Welcome Remarks</w:t>
      </w:r>
    </w:p>
    <w:p w:rsidR="00AF2399" w:rsidRPr="00323EB6" w:rsidRDefault="00AF2399" w:rsidP="00CA360D">
      <w:pPr>
        <w:spacing w:after="0" w:line="240" w:lineRule="auto"/>
      </w:pPr>
    </w:p>
    <w:p w:rsidR="00AF2399" w:rsidRDefault="00AF2399" w:rsidP="00CA360D">
      <w:pPr>
        <w:spacing w:after="0" w:line="240" w:lineRule="auto"/>
      </w:pPr>
      <w:r w:rsidRPr="00323EB6">
        <w:t>9:30 AM to 10:30 AM</w:t>
      </w:r>
      <w:r w:rsidRPr="00323EB6">
        <w:tab/>
        <w:t xml:space="preserve">Keynote Talk – </w:t>
      </w:r>
      <w:r>
        <w:t>Brig. Gen.</w:t>
      </w:r>
      <w:r w:rsidRPr="00323EB6">
        <w:t xml:space="preserve"> Eric Peck</w:t>
      </w:r>
    </w:p>
    <w:p w:rsidR="00AF2399" w:rsidRPr="00323EB6" w:rsidRDefault="00AF2399" w:rsidP="00B72FBB">
      <w:pPr>
        <w:spacing w:after="0" w:line="240" w:lineRule="auto"/>
        <w:ind w:left="360"/>
      </w:pPr>
      <w:r>
        <w:t>Information Sharing for Stability and Reconstruction Operations</w:t>
      </w:r>
    </w:p>
    <w:p w:rsidR="00AF2399" w:rsidRPr="00323EB6" w:rsidRDefault="00AF2399" w:rsidP="00CA360D">
      <w:pPr>
        <w:spacing w:after="0" w:line="240" w:lineRule="auto"/>
      </w:pPr>
    </w:p>
    <w:p w:rsidR="00AF2399" w:rsidRPr="00323EB6" w:rsidRDefault="00AF2399" w:rsidP="00CA360D">
      <w:pPr>
        <w:spacing w:after="0" w:line="240" w:lineRule="auto"/>
      </w:pPr>
      <w:r w:rsidRPr="00323EB6">
        <w:t xml:space="preserve">10:30 AM to 10:45 AM </w:t>
      </w:r>
      <w:r w:rsidRPr="00323EB6">
        <w:tab/>
        <w:t>Coffee Break</w:t>
      </w:r>
    </w:p>
    <w:p w:rsidR="00AF2399" w:rsidRPr="00323EB6" w:rsidRDefault="00AF2399" w:rsidP="00CA360D">
      <w:pPr>
        <w:spacing w:after="0" w:line="240" w:lineRule="auto"/>
      </w:pPr>
    </w:p>
    <w:p w:rsidR="00AF2399" w:rsidRPr="00323EB6" w:rsidRDefault="00AF2399" w:rsidP="00CA360D">
      <w:pPr>
        <w:spacing w:after="0" w:line="240" w:lineRule="auto"/>
      </w:pPr>
      <w:r w:rsidRPr="00323EB6">
        <w:t>10:45 AM to 1</w:t>
      </w:r>
      <w:r>
        <w:t>2:00</w:t>
      </w:r>
      <w:r w:rsidRPr="00323EB6">
        <w:t xml:space="preserve"> PM </w:t>
      </w:r>
      <w:r w:rsidRPr="00323EB6">
        <w:tab/>
        <w:t>Paper Session</w:t>
      </w:r>
    </w:p>
    <w:p w:rsidR="00AF2399" w:rsidRPr="00323EB6" w:rsidRDefault="00AF2399" w:rsidP="007E77A8">
      <w:pPr>
        <w:spacing w:after="0" w:line="240" w:lineRule="auto"/>
        <w:ind w:firstLine="360"/>
      </w:pPr>
      <w:r w:rsidRPr="00323EB6">
        <w:t xml:space="preserve">Coalition Information Sharing </w:t>
      </w:r>
      <w:r>
        <w:t>(Chair: Guenther Kress)</w:t>
      </w:r>
    </w:p>
    <w:p w:rsidR="00AF2399" w:rsidRPr="00323EB6" w:rsidRDefault="00AF2399" w:rsidP="00CA360D">
      <w:pPr>
        <w:pStyle w:val="ListParagraph"/>
        <w:numPr>
          <w:ilvl w:val="0"/>
          <w:numId w:val="1"/>
        </w:numPr>
        <w:spacing w:after="0" w:line="240" w:lineRule="auto"/>
      </w:pPr>
      <w:r w:rsidRPr="00323EB6">
        <w:t>Tien Pham and Greg Cirincione. Sensor, Data, and Information Sharing for Coalition Operations.</w:t>
      </w:r>
    </w:p>
    <w:p w:rsidR="00AF2399" w:rsidRPr="00323EB6" w:rsidRDefault="00AF2399" w:rsidP="00CA360D">
      <w:pPr>
        <w:pStyle w:val="ListParagraph"/>
        <w:numPr>
          <w:ilvl w:val="0"/>
          <w:numId w:val="1"/>
        </w:numPr>
        <w:spacing w:after="0" w:line="240" w:lineRule="auto"/>
      </w:pPr>
      <w:r w:rsidRPr="00C47FE2">
        <w:rPr>
          <w:lang w:val="de-DE"/>
        </w:rPr>
        <w:t xml:space="preserve">Thomas Reichherzer, Ashwin Ram, Badri Lokanathan. </w:t>
      </w:r>
      <w:r w:rsidRPr="00323EB6">
        <w:t>A Case-based Approach to Content Analysis in Cross-Domain Information Sharing Environments.</w:t>
      </w:r>
    </w:p>
    <w:p w:rsidR="00AF2399" w:rsidRPr="00323EB6" w:rsidRDefault="00AF2399" w:rsidP="00CA360D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</w:rPr>
      </w:pPr>
      <w:r w:rsidRPr="00323EB6">
        <w:rPr>
          <w:rFonts w:cs="Calibri"/>
        </w:rPr>
        <w:t>Austin Tate. Support for Distributed Collaboration in the Dismounted Incident Collaboration Environment (DICE).</w:t>
      </w:r>
    </w:p>
    <w:p w:rsidR="00AF2399" w:rsidRPr="00323EB6" w:rsidRDefault="00AF2399" w:rsidP="00CA360D">
      <w:pPr>
        <w:spacing w:after="0" w:line="240" w:lineRule="auto"/>
        <w:rPr>
          <w:rFonts w:cs="Calibri"/>
        </w:rPr>
      </w:pPr>
    </w:p>
    <w:p w:rsidR="00AF2399" w:rsidRPr="00323EB6" w:rsidRDefault="00AF2399" w:rsidP="00CA360D">
      <w:pPr>
        <w:spacing w:after="0" w:line="240" w:lineRule="auto"/>
      </w:pPr>
      <w:r>
        <w:t>12:00</w:t>
      </w:r>
      <w:r w:rsidRPr="00323EB6">
        <w:t xml:space="preserve"> PM to 1:30 PM</w:t>
      </w:r>
      <w:r w:rsidRPr="00323EB6">
        <w:tab/>
        <w:t>Lunch – Explore a Local Restaurant</w:t>
      </w:r>
    </w:p>
    <w:p w:rsidR="00AF2399" w:rsidRPr="00323EB6" w:rsidRDefault="00AF2399" w:rsidP="00CA360D">
      <w:pPr>
        <w:spacing w:after="0" w:line="240" w:lineRule="auto"/>
      </w:pPr>
    </w:p>
    <w:p w:rsidR="00AF2399" w:rsidRPr="00323EB6" w:rsidRDefault="00AF2399" w:rsidP="00CA360D">
      <w:pPr>
        <w:spacing w:after="0" w:line="240" w:lineRule="auto"/>
      </w:pPr>
      <w:r w:rsidRPr="00323EB6">
        <w:t xml:space="preserve">1:30 PM to </w:t>
      </w:r>
      <w:r>
        <w:t>3:10</w:t>
      </w:r>
      <w:r w:rsidRPr="00323EB6">
        <w:t xml:space="preserve"> PM</w:t>
      </w:r>
      <w:r w:rsidRPr="00323EB6">
        <w:tab/>
        <w:t>Paper Session</w:t>
      </w:r>
    </w:p>
    <w:p w:rsidR="00AF2399" w:rsidRPr="00323EB6" w:rsidRDefault="00AF2399" w:rsidP="007E77A8">
      <w:pPr>
        <w:spacing w:after="0" w:line="240" w:lineRule="auto"/>
        <w:ind w:firstLine="360"/>
      </w:pPr>
      <w:r w:rsidRPr="00323EB6">
        <w:t xml:space="preserve">Coalition Information Sharing </w:t>
      </w:r>
      <w:r>
        <w:t>(Chair: TBD)</w:t>
      </w:r>
    </w:p>
    <w:p w:rsidR="00AF2399" w:rsidRPr="00D60E8A" w:rsidRDefault="00AF2399" w:rsidP="00CA360D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</w:rPr>
      </w:pPr>
      <w:r w:rsidRPr="00323EB6">
        <w:rPr>
          <w:rFonts w:cs="Calibri"/>
        </w:rPr>
        <w:t xml:space="preserve">Andrzej Uszok, Larry Bunch, Jeffery Bradshaw (IHMC </w:t>
      </w:r>
      <w:smartTag w:uri="urn:schemas-microsoft-com:office:smarttags" w:element="City">
        <w:r w:rsidRPr="00323EB6">
          <w:rPr>
            <w:rFonts w:cs="Calibri"/>
          </w:rPr>
          <w:t>Pensacola</w:t>
        </w:r>
      </w:smartTag>
      <w:r w:rsidRPr="00323EB6">
        <w:rPr>
          <w:rFonts w:cs="Calibri"/>
        </w:rPr>
        <w:t xml:space="preserve">, </w:t>
      </w:r>
      <w:smartTag w:uri="urn:schemas-microsoft-com:office:smarttags" w:element="State">
        <w:r w:rsidRPr="00323EB6">
          <w:rPr>
            <w:rFonts w:cs="Calibri"/>
          </w:rPr>
          <w:t>FL</w:t>
        </w:r>
      </w:smartTag>
      <w:r w:rsidRPr="00323EB6">
        <w:rPr>
          <w:rFonts w:cs="Calibri"/>
        </w:rPr>
        <w:t xml:space="preserve">), James Hanna, Albert Frantz (AFRL </w:t>
      </w:r>
      <w:smartTag w:uri="urn:schemas-microsoft-com:office:smarttags" w:element="place">
        <w:smartTag w:uri="urn:schemas-microsoft-com:office:smarttags" w:element="City">
          <w:r w:rsidRPr="00323EB6">
            <w:rPr>
              <w:rFonts w:cs="Calibri"/>
            </w:rPr>
            <w:t>Rome</w:t>
          </w:r>
        </w:smartTag>
        <w:r w:rsidRPr="00323EB6">
          <w:rPr>
            <w:rFonts w:cs="Calibri"/>
          </w:rPr>
          <w:t xml:space="preserve">, </w:t>
        </w:r>
        <w:smartTag w:uri="urn:schemas-microsoft-com:office:smarttags" w:element="State">
          <w:r w:rsidRPr="00323EB6">
            <w:rPr>
              <w:rFonts w:cs="Calibri"/>
            </w:rPr>
            <w:t>NY</w:t>
          </w:r>
        </w:smartTag>
      </w:smartTag>
      <w:r w:rsidRPr="00323EB6">
        <w:rPr>
          <w:rFonts w:cs="Calibri"/>
        </w:rPr>
        <w:t xml:space="preserve">). </w:t>
      </w:r>
      <w:r w:rsidRPr="00323EB6">
        <w:rPr>
          <w:rFonts w:cs="Calibri"/>
          <w:bCs/>
        </w:rPr>
        <w:t>Exploitation of Dynamic Information Relations in the Service-Oriented AFRL Information Management Systems.</w:t>
      </w:r>
    </w:p>
    <w:p w:rsidR="00AF2399" w:rsidRPr="00D60E8A" w:rsidRDefault="00AF2399" w:rsidP="00D60E8A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</w:rPr>
      </w:pPr>
      <w:r w:rsidRPr="00D60E8A">
        <w:rPr>
          <w:rFonts w:cs="Calibri"/>
        </w:rPr>
        <w:t xml:space="preserve">Irena Descubes. Czech Humanitarian Assistance &amp; Disaster Recovery in </w:t>
      </w:r>
      <w:smartTag w:uri="urn:schemas-microsoft-com:office:smarttags" w:element="place">
        <w:smartTag w:uri="urn:schemas-microsoft-com:office:smarttags" w:element="country-region">
          <w:r w:rsidRPr="00D60E8A">
            <w:rPr>
              <w:rFonts w:cs="Calibri"/>
            </w:rPr>
            <w:t>Afghanistan</w:t>
          </w:r>
        </w:smartTag>
      </w:smartTag>
      <w:r w:rsidRPr="00D60E8A">
        <w:rPr>
          <w:rFonts w:cs="Calibri"/>
        </w:rPr>
        <w:t>: Case of People in Need and Czech-led PRT.</w:t>
      </w:r>
    </w:p>
    <w:p w:rsidR="00AF2399" w:rsidRPr="00323EB6" w:rsidRDefault="00AF2399" w:rsidP="00CA360D">
      <w:pPr>
        <w:pStyle w:val="ListParagraph"/>
        <w:numPr>
          <w:ilvl w:val="0"/>
          <w:numId w:val="2"/>
        </w:numPr>
        <w:spacing w:after="0" w:line="240" w:lineRule="auto"/>
      </w:pPr>
      <w:r w:rsidRPr="00323EB6">
        <w:t>Guenther Kress, Clifford Young, Randi Miller. Policy and Managerial Perspectives on Shaping the Information Sharing Environment of the Future in Coalition Settings.</w:t>
      </w:r>
    </w:p>
    <w:p w:rsidR="00AF2399" w:rsidRPr="00323EB6" w:rsidRDefault="00AF2399" w:rsidP="00CA360D">
      <w:pPr>
        <w:pStyle w:val="ListParagraph"/>
        <w:numPr>
          <w:ilvl w:val="0"/>
          <w:numId w:val="2"/>
        </w:numPr>
        <w:spacing w:after="0" w:line="240" w:lineRule="auto"/>
      </w:pPr>
      <w:smartTag w:uri="urn:schemas-microsoft-com:office:smarttags" w:element="place">
        <w:smartTag w:uri="urn:schemas-microsoft-com:office:smarttags" w:element="country-region">
          <w:r w:rsidRPr="00323EB6">
            <w:t>Israel</w:t>
          </w:r>
        </w:smartTag>
      </w:smartTag>
      <w:r w:rsidRPr="00323EB6">
        <w:t xml:space="preserve"> Mayk. Mission Command Gateway and C2 Object Library for Coalition Operations.</w:t>
      </w:r>
    </w:p>
    <w:p w:rsidR="00AF2399" w:rsidRPr="00323EB6" w:rsidRDefault="00AF2399" w:rsidP="00CA360D">
      <w:pPr>
        <w:spacing w:after="0" w:line="240" w:lineRule="auto"/>
      </w:pPr>
    </w:p>
    <w:p w:rsidR="00AF2399" w:rsidRPr="00323EB6" w:rsidRDefault="00AF2399" w:rsidP="00CA360D">
      <w:pPr>
        <w:spacing w:after="0" w:line="240" w:lineRule="auto"/>
      </w:pPr>
      <w:r>
        <w:t>3:10 PM to 3:30</w:t>
      </w:r>
      <w:r w:rsidRPr="00323EB6">
        <w:t xml:space="preserve"> PM</w:t>
      </w:r>
      <w:r w:rsidRPr="00323EB6">
        <w:tab/>
        <w:t>Coffee Break</w:t>
      </w:r>
    </w:p>
    <w:p w:rsidR="00AF2399" w:rsidRPr="00323EB6" w:rsidRDefault="00AF2399" w:rsidP="00CA360D">
      <w:pPr>
        <w:spacing w:after="0" w:line="240" w:lineRule="auto"/>
      </w:pPr>
    </w:p>
    <w:p w:rsidR="00AF2399" w:rsidRPr="00323EB6" w:rsidRDefault="00AF2399" w:rsidP="00CA360D">
      <w:pPr>
        <w:spacing w:after="0" w:line="240" w:lineRule="auto"/>
      </w:pPr>
      <w:r>
        <w:t>3:30 PM to 4:45</w:t>
      </w:r>
      <w:r w:rsidRPr="00323EB6">
        <w:t xml:space="preserve"> PM</w:t>
      </w:r>
      <w:r w:rsidRPr="00323EB6">
        <w:tab/>
        <w:t>Paper Session</w:t>
      </w:r>
    </w:p>
    <w:p w:rsidR="00AF2399" w:rsidRPr="00323EB6" w:rsidRDefault="00AF2399" w:rsidP="00282149">
      <w:pPr>
        <w:spacing w:after="0" w:line="240" w:lineRule="auto"/>
        <w:ind w:left="360"/>
      </w:pPr>
      <w:r w:rsidRPr="00323EB6">
        <w:t xml:space="preserve">Command Interfaces Session (Chair: </w:t>
      </w:r>
      <w:r>
        <w:t>Elizabeth</w:t>
      </w:r>
      <w:r w:rsidRPr="00323EB6">
        <w:t xml:space="preserve"> Bowman)</w:t>
      </w:r>
    </w:p>
    <w:p w:rsidR="00AF2399" w:rsidRPr="00323EB6" w:rsidRDefault="00AF2399" w:rsidP="00CA360D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</w:rPr>
      </w:pPr>
      <w:r w:rsidRPr="00323EB6">
        <w:rPr>
          <w:rFonts w:cs="Calibri"/>
        </w:rPr>
        <w:t>Denis Gouin. Human-Computer Interaction with an Intelligent Virtual Analyst.</w:t>
      </w:r>
    </w:p>
    <w:p w:rsidR="00AF2399" w:rsidRPr="00323EB6" w:rsidRDefault="00AF2399" w:rsidP="00CA360D">
      <w:pPr>
        <w:pStyle w:val="ListParagraph"/>
        <w:numPr>
          <w:ilvl w:val="0"/>
          <w:numId w:val="3"/>
        </w:numPr>
        <w:spacing w:after="0" w:line="240" w:lineRule="auto"/>
      </w:pPr>
      <w:r w:rsidRPr="00323EB6">
        <w:t>Nolan Miles, Stephen Rogacki, Daniel Ford, Dominic Larkin, Kevin Huggins. Using ROS to enable communications between Smartphones and robot swarms.</w:t>
      </w:r>
    </w:p>
    <w:p w:rsidR="00AF2399" w:rsidRPr="00323EB6" w:rsidRDefault="00AF2399" w:rsidP="00CA360D">
      <w:pPr>
        <w:pStyle w:val="ListParagraph"/>
        <w:numPr>
          <w:ilvl w:val="0"/>
          <w:numId w:val="3"/>
        </w:numPr>
        <w:spacing w:after="0" w:line="240" w:lineRule="auto"/>
      </w:pPr>
      <w:r w:rsidRPr="00323EB6">
        <w:t>Jan Tozicka, Erika Benvegnu, David Sislak, Michal Pechoucek, Niranjan Suri, James Allen, and Ken Ford. Autonomous UCAV Coordination in Dynamic Search and Destroy Missions.</w:t>
      </w:r>
    </w:p>
    <w:p w:rsidR="00AF2399" w:rsidRPr="00323EB6" w:rsidRDefault="00AF2399" w:rsidP="00CA360D">
      <w:pPr>
        <w:spacing w:after="0" w:line="240" w:lineRule="auto"/>
      </w:pPr>
    </w:p>
    <w:p w:rsidR="00AF2399" w:rsidRPr="00323EB6" w:rsidRDefault="00AF2399" w:rsidP="00CA360D">
      <w:pPr>
        <w:spacing w:after="0" w:line="240" w:lineRule="auto"/>
      </w:pPr>
      <w:r>
        <w:t>4:45</w:t>
      </w:r>
      <w:r w:rsidRPr="00323EB6">
        <w:t xml:space="preserve"> PM</w:t>
      </w:r>
      <w:r>
        <w:t xml:space="preserve"> to 5:15</w:t>
      </w:r>
      <w:r w:rsidRPr="00323EB6">
        <w:t xml:space="preserve"> PM</w:t>
      </w:r>
      <w:r w:rsidRPr="00323EB6">
        <w:tab/>
      </w:r>
      <w:r>
        <w:t>Discussion Time</w:t>
      </w:r>
    </w:p>
    <w:p w:rsidR="00AF2399" w:rsidRPr="00323EB6" w:rsidRDefault="00AF2399" w:rsidP="00CA360D">
      <w:pPr>
        <w:spacing w:after="0" w:line="240" w:lineRule="auto"/>
      </w:pPr>
    </w:p>
    <w:p w:rsidR="00AF2399" w:rsidRPr="00323EB6" w:rsidRDefault="00AF2399" w:rsidP="00CA360D">
      <w:pPr>
        <w:spacing w:after="0" w:line="240" w:lineRule="auto"/>
      </w:pPr>
      <w:r w:rsidRPr="00323EB6">
        <w:t>5:30 PM to 7:00 PM</w:t>
      </w:r>
      <w:r w:rsidRPr="00323EB6">
        <w:tab/>
        <w:t>Evening Reception – Hosted by IHMC</w:t>
      </w:r>
    </w:p>
    <w:p w:rsidR="00AF2399" w:rsidRPr="00674C59" w:rsidRDefault="00AF2399" w:rsidP="00CA360D">
      <w:pPr>
        <w:spacing w:after="0" w:line="240" w:lineRule="auto"/>
        <w:rPr>
          <w:b/>
        </w:rPr>
      </w:pPr>
      <w:r w:rsidRPr="00674C59">
        <w:rPr>
          <w:b/>
        </w:rPr>
        <w:t>Thursday, February 16</w:t>
      </w:r>
      <w:r w:rsidRPr="00674C59">
        <w:rPr>
          <w:b/>
          <w:vertAlign w:val="superscript"/>
        </w:rPr>
        <w:t>th</w:t>
      </w:r>
      <w:r w:rsidRPr="00674C59">
        <w:rPr>
          <w:b/>
        </w:rPr>
        <w:t>, 2012 (Day Two)</w:t>
      </w:r>
    </w:p>
    <w:p w:rsidR="00AF2399" w:rsidRPr="00323EB6" w:rsidRDefault="00AF2399" w:rsidP="00CA360D">
      <w:pPr>
        <w:spacing w:after="0" w:line="240" w:lineRule="auto"/>
      </w:pPr>
    </w:p>
    <w:p w:rsidR="00AF2399" w:rsidRPr="00323EB6" w:rsidRDefault="00AF2399" w:rsidP="00CA360D">
      <w:pPr>
        <w:spacing w:after="0" w:line="240" w:lineRule="auto"/>
      </w:pPr>
      <w:r w:rsidRPr="00323EB6">
        <w:t xml:space="preserve">9:00 AM – 9:45 AM </w:t>
      </w:r>
      <w:r w:rsidRPr="00323EB6">
        <w:tab/>
        <w:t>Keynote Talk – General Eric Bonnemaison</w:t>
      </w:r>
    </w:p>
    <w:p w:rsidR="00AF2399" w:rsidRPr="00323EB6" w:rsidRDefault="00AF2399" w:rsidP="007E77A8">
      <w:pPr>
        <w:spacing w:after="0" w:line="240" w:lineRule="auto"/>
        <w:ind w:firstLine="360"/>
        <w:rPr>
          <w:rFonts w:cs="Calibri"/>
          <w:color w:val="000000"/>
        </w:rPr>
      </w:pPr>
      <w:r w:rsidRPr="00323EB6">
        <w:rPr>
          <w:rFonts w:cs="Calibri"/>
          <w:color w:val="000000"/>
        </w:rPr>
        <w:t>Sharing Common Values, Ethics, and Principles of War in a Coalition.</w:t>
      </w:r>
    </w:p>
    <w:p w:rsidR="00AF2399" w:rsidRPr="00323EB6" w:rsidRDefault="00AF2399" w:rsidP="007E77A8">
      <w:pPr>
        <w:spacing w:after="0" w:line="240" w:lineRule="auto"/>
      </w:pPr>
    </w:p>
    <w:p w:rsidR="00AF2399" w:rsidRPr="00323EB6" w:rsidRDefault="00AF2399" w:rsidP="00CA360D">
      <w:pPr>
        <w:spacing w:after="0" w:line="240" w:lineRule="auto"/>
      </w:pPr>
      <w:r w:rsidRPr="00323EB6">
        <w:t>9:45 AM – 10:30 AM</w:t>
      </w:r>
      <w:r w:rsidRPr="00323EB6">
        <w:tab/>
        <w:t>Panel Session</w:t>
      </w:r>
      <w:r>
        <w:t xml:space="preserve"> – </w:t>
      </w:r>
      <w:r>
        <w:rPr>
          <w:rFonts w:cs="Calibri"/>
          <w:color w:val="000000"/>
          <w:lang w:val="en-GB"/>
        </w:rPr>
        <w:t>Coalition Operations – Success Stories, Lessons Learned, Challenges, and Way Forward</w:t>
      </w:r>
    </w:p>
    <w:p w:rsidR="00AF2399" w:rsidRPr="00323EB6" w:rsidRDefault="00AF2399" w:rsidP="00C10613">
      <w:pPr>
        <w:spacing w:after="0" w:line="240" w:lineRule="auto"/>
        <w:ind w:firstLine="360"/>
      </w:pPr>
      <w:r w:rsidRPr="00323EB6">
        <w:t>Moderator:</w:t>
      </w:r>
      <w:r>
        <w:t xml:space="preserve"> &lt;TBD&gt;</w:t>
      </w:r>
    </w:p>
    <w:p w:rsidR="00AF2399" w:rsidRPr="00323EB6" w:rsidRDefault="00AF2399" w:rsidP="00C10613">
      <w:pPr>
        <w:spacing w:after="0" w:line="240" w:lineRule="auto"/>
        <w:ind w:firstLine="360"/>
      </w:pPr>
      <w:r w:rsidRPr="00323EB6">
        <w:t>Panelists: General W</w:t>
      </w:r>
      <w:r>
        <w:t>illiam “Spider” Nyland, General</w:t>
      </w:r>
      <w:r w:rsidRPr="00323EB6">
        <w:t xml:space="preserve"> Eric Bonnemaison, </w:t>
      </w:r>
      <w:r>
        <w:t xml:space="preserve">Brig. </w:t>
      </w:r>
      <w:r w:rsidRPr="00323EB6">
        <w:t>Gen</w:t>
      </w:r>
      <w:r>
        <w:t>.</w:t>
      </w:r>
      <w:r w:rsidRPr="00323EB6">
        <w:t xml:space="preserve"> Eric Peck</w:t>
      </w:r>
    </w:p>
    <w:p w:rsidR="00AF2399" w:rsidRPr="00323EB6" w:rsidRDefault="00AF2399" w:rsidP="00C10613">
      <w:pPr>
        <w:spacing w:after="0" w:line="240" w:lineRule="auto"/>
        <w:ind w:firstLine="360"/>
      </w:pPr>
    </w:p>
    <w:p w:rsidR="00AF2399" w:rsidRPr="00323EB6" w:rsidRDefault="00AF2399" w:rsidP="00CA360D">
      <w:pPr>
        <w:spacing w:after="0" w:line="240" w:lineRule="auto"/>
      </w:pPr>
      <w:r w:rsidRPr="00323EB6">
        <w:t>10:30 AM – 10:45 AM</w:t>
      </w:r>
      <w:r w:rsidRPr="00323EB6">
        <w:tab/>
        <w:t>Coffee Break</w:t>
      </w:r>
    </w:p>
    <w:p w:rsidR="00AF2399" w:rsidRPr="00323EB6" w:rsidRDefault="00AF2399" w:rsidP="00CA360D">
      <w:pPr>
        <w:spacing w:after="0" w:line="240" w:lineRule="auto"/>
      </w:pPr>
    </w:p>
    <w:p w:rsidR="00AF2399" w:rsidRPr="00323EB6" w:rsidRDefault="00AF2399" w:rsidP="00CA360D">
      <w:pPr>
        <w:spacing w:after="0" w:line="240" w:lineRule="auto"/>
      </w:pPr>
      <w:r w:rsidRPr="00323EB6">
        <w:t>10:4</w:t>
      </w:r>
      <w:r>
        <w:t>5 AM to 12:25</w:t>
      </w:r>
      <w:r w:rsidRPr="00323EB6">
        <w:t xml:space="preserve"> PM</w:t>
      </w:r>
      <w:r w:rsidRPr="00323EB6">
        <w:tab/>
        <w:t>Paper Session</w:t>
      </w:r>
    </w:p>
    <w:p w:rsidR="00AF2399" w:rsidRPr="00323EB6" w:rsidRDefault="00AF2399" w:rsidP="00DF721A">
      <w:pPr>
        <w:spacing w:after="0" w:line="240" w:lineRule="auto"/>
        <w:ind w:firstLine="360"/>
      </w:pPr>
      <w:r w:rsidRPr="00323EB6">
        <w:t xml:space="preserve">Collaborative Planning </w:t>
      </w:r>
      <w:r>
        <w:t>(Chair: Cheryl Giammanco)</w:t>
      </w:r>
    </w:p>
    <w:p w:rsidR="00AF2399" w:rsidRPr="00323EB6" w:rsidRDefault="00AF2399" w:rsidP="00CA360D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John Allen</w:t>
      </w:r>
      <w:bookmarkStart w:id="0" w:name="_GoBack"/>
      <w:bookmarkEnd w:id="0"/>
      <w:r w:rsidRPr="00323EB6">
        <w:rPr>
          <w:rFonts w:cs="Calibri"/>
        </w:rPr>
        <w:t>. Lessons Learned from an Evaluation of a Shared Representation to Support Collaborative Planning.</w:t>
      </w:r>
    </w:p>
    <w:p w:rsidR="00AF2399" w:rsidRPr="00323EB6" w:rsidRDefault="00AF2399" w:rsidP="00CA360D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</w:rPr>
      </w:pPr>
      <w:r w:rsidRPr="00323EB6">
        <w:rPr>
          <w:rFonts w:cs="Calibri"/>
        </w:rPr>
        <w:t>Thomas Klapiscak. An Interoperable Framework for Distributed Coalition Planning: the Collaborative Planning Model.</w:t>
      </w:r>
    </w:p>
    <w:p w:rsidR="00AF2399" w:rsidRDefault="00AF2399" w:rsidP="00CA360D">
      <w:pPr>
        <w:pStyle w:val="ListParagraph"/>
        <w:numPr>
          <w:ilvl w:val="0"/>
          <w:numId w:val="4"/>
        </w:numPr>
        <w:spacing w:after="0" w:line="240" w:lineRule="auto"/>
      </w:pPr>
      <w:r w:rsidRPr="00323EB6">
        <w:t>Paul Smart. Modelling the Dynamics of Team Sensemaking: A Constraint Satisfaction Approach.</w:t>
      </w:r>
    </w:p>
    <w:p w:rsidR="00AF2399" w:rsidRPr="008806C6" w:rsidRDefault="00AF2399" w:rsidP="008806C6">
      <w:pPr>
        <w:pStyle w:val="ListParagraph"/>
        <w:numPr>
          <w:ilvl w:val="0"/>
          <w:numId w:val="4"/>
        </w:numPr>
        <w:spacing w:after="0" w:line="240" w:lineRule="auto"/>
        <w:rPr>
          <w:rFonts w:cs="Calibri"/>
        </w:rPr>
      </w:pPr>
      <w:r w:rsidRPr="008806C6">
        <w:rPr>
          <w:rFonts w:cs="Calibri"/>
        </w:rPr>
        <w:t>Antonın Komenda. Multi-agent Simulation Approach to Development of Applications for Decentralized Tactical Missions.</w:t>
      </w:r>
    </w:p>
    <w:p w:rsidR="00AF2399" w:rsidRPr="00323EB6" w:rsidRDefault="00AF2399" w:rsidP="00CA360D">
      <w:pPr>
        <w:spacing w:after="0" w:line="240" w:lineRule="auto"/>
      </w:pPr>
    </w:p>
    <w:p w:rsidR="00AF2399" w:rsidRPr="00323EB6" w:rsidRDefault="00AF2399" w:rsidP="00CA360D">
      <w:pPr>
        <w:spacing w:after="0" w:line="240" w:lineRule="auto"/>
      </w:pPr>
      <w:r>
        <w:t>12:25</w:t>
      </w:r>
      <w:r w:rsidRPr="00323EB6">
        <w:t xml:space="preserve"> PM to 1:30 PM</w:t>
      </w:r>
      <w:r w:rsidRPr="00323EB6">
        <w:tab/>
        <w:t>Lunch at IHMC</w:t>
      </w:r>
    </w:p>
    <w:p w:rsidR="00AF2399" w:rsidRPr="00323EB6" w:rsidRDefault="00AF2399" w:rsidP="00CA360D">
      <w:pPr>
        <w:spacing w:after="0" w:line="240" w:lineRule="auto"/>
      </w:pPr>
    </w:p>
    <w:p w:rsidR="00AF2399" w:rsidRPr="00323EB6" w:rsidRDefault="00AF2399" w:rsidP="00CA360D">
      <w:pPr>
        <w:spacing w:after="0" w:line="240" w:lineRule="auto"/>
      </w:pPr>
      <w:r w:rsidRPr="00323EB6">
        <w:t>1:30 PM 3:00 PM</w:t>
      </w:r>
      <w:r w:rsidRPr="00323EB6">
        <w:tab/>
        <w:t xml:space="preserve">Panel Session – </w:t>
      </w:r>
      <w:r>
        <w:t>Planning and Scheduling for Autonomous Coalition Platforms and Systems</w:t>
      </w:r>
    </w:p>
    <w:p w:rsidR="00AF2399" w:rsidRPr="00323EB6" w:rsidRDefault="00AF2399" w:rsidP="00076A4E">
      <w:pPr>
        <w:spacing w:after="0" w:line="240" w:lineRule="auto"/>
        <w:ind w:firstLine="360"/>
      </w:pPr>
      <w:r w:rsidRPr="00323EB6">
        <w:t xml:space="preserve">Moderator: Don Sofge, </w:t>
      </w:r>
      <w:smartTag w:uri="urn:schemas-microsoft-com:office:smarttags" w:element="PlaceType">
        <w:r w:rsidRPr="00323EB6">
          <w:t>U.S.</w:t>
        </w:r>
      </w:smartTag>
      <w:r w:rsidRPr="00323EB6">
        <w:t xml:space="preserve"> Navy Research Laboratory</w:t>
      </w:r>
    </w:p>
    <w:p w:rsidR="00AF2399" w:rsidRPr="00323EB6" w:rsidRDefault="00AF2399" w:rsidP="00076A4E">
      <w:pPr>
        <w:spacing w:after="0" w:line="240" w:lineRule="auto"/>
        <w:ind w:firstLine="360"/>
      </w:pPr>
      <w:r w:rsidRPr="00323EB6">
        <w:t>Panelists:</w:t>
      </w:r>
      <w:r>
        <w:t xml:space="preserve"> Austin Tate, Others to be announced.</w:t>
      </w:r>
    </w:p>
    <w:p w:rsidR="00AF2399" w:rsidRPr="00323EB6" w:rsidRDefault="00AF2399" w:rsidP="00076A4E">
      <w:pPr>
        <w:spacing w:after="0" w:line="240" w:lineRule="auto"/>
        <w:ind w:firstLine="360"/>
      </w:pPr>
    </w:p>
    <w:p w:rsidR="00AF2399" w:rsidRPr="00323EB6" w:rsidRDefault="00AF2399" w:rsidP="00CA360D">
      <w:pPr>
        <w:spacing w:after="0" w:line="240" w:lineRule="auto"/>
      </w:pPr>
      <w:r w:rsidRPr="00323EB6">
        <w:t>3:00 PM to 3:15 PM</w:t>
      </w:r>
      <w:r w:rsidRPr="00323EB6">
        <w:tab/>
        <w:t>Coffee Break</w:t>
      </w:r>
    </w:p>
    <w:p w:rsidR="00AF2399" w:rsidRPr="00323EB6" w:rsidRDefault="00AF2399" w:rsidP="00CA360D">
      <w:pPr>
        <w:spacing w:after="0" w:line="240" w:lineRule="auto"/>
      </w:pPr>
    </w:p>
    <w:p w:rsidR="00AF2399" w:rsidRPr="00323EB6" w:rsidRDefault="00AF2399" w:rsidP="00CA360D">
      <w:pPr>
        <w:spacing w:after="0" w:line="240" w:lineRule="auto"/>
      </w:pPr>
      <w:r w:rsidRPr="00323EB6">
        <w:t>3:15 PM to 5:00 PM</w:t>
      </w:r>
      <w:r w:rsidRPr="00323EB6">
        <w:tab/>
        <w:t>Panel Session – Agility and Stability Operations</w:t>
      </w:r>
    </w:p>
    <w:p w:rsidR="00AF2399" w:rsidRDefault="00AF2399" w:rsidP="00442835">
      <w:pPr>
        <w:spacing w:after="0" w:line="240" w:lineRule="auto"/>
        <w:ind w:left="360"/>
      </w:pPr>
      <w:r>
        <w:t>Moderator:</w:t>
      </w:r>
      <w:r>
        <w:tab/>
      </w:r>
      <w:r w:rsidRPr="00323EB6">
        <w:t xml:space="preserve">Ray McGowan </w:t>
      </w:r>
      <w:smartTag w:uri="urn:schemas-microsoft-com:office:smarttags" w:element="PlaceType">
        <w:r w:rsidRPr="00323EB6">
          <w:t>U.S.</w:t>
        </w:r>
      </w:smartTag>
      <w:r w:rsidRPr="00323EB6">
        <w:t xml:space="preserve"> Army CERDEC</w:t>
      </w:r>
    </w:p>
    <w:p w:rsidR="00AF2399" w:rsidRPr="00323EB6" w:rsidRDefault="00AF2399" w:rsidP="00442835">
      <w:pPr>
        <w:spacing w:after="0" w:line="240" w:lineRule="auto"/>
        <w:ind w:left="1440"/>
      </w:pPr>
      <w:r>
        <w:t xml:space="preserve">Lynndee Kemmet, </w:t>
      </w:r>
      <w:smartTag w:uri="urn:schemas-microsoft-com:office:smarttags" w:element="PlaceType">
        <w:r>
          <w:t>Network Science Center</w:t>
        </w:r>
      </w:smartTag>
      <w:r>
        <w:t xml:space="preserve">, </w:t>
      </w:r>
      <w:smartTag w:uri="urn:schemas-microsoft-com:office:smarttags" w:element="PlaceType">
        <w:r>
          <w:t>U.S.</w:t>
        </w:r>
      </w:smartTag>
      <w:r>
        <w:t xml:space="preserve"> </w:t>
      </w:r>
      <w:smartTag w:uri="urn:schemas-microsoft-com:office:smarttags" w:element="PlaceType">
        <w:r>
          <w:t>Military</w:t>
        </w:r>
      </w:smartTag>
      <w:r>
        <w:t xml:space="preserve"> </w:t>
      </w:r>
      <w:smartTag w:uri="urn:schemas-microsoft-com:office:smarttags" w:element="PlaceType">
        <w:r>
          <w:t>Academy</w:t>
        </w:r>
      </w:smartTag>
      <w:r>
        <w:t xml:space="preserve"> at </w:t>
      </w:r>
      <w:smartTag w:uri="urn:schemas-microsoft-com:office:smarttags" w:element="PlaceType">
        <w:r>
          <w:t>West Point</w:t>
        </w:r>
      </w:smartTag>
    </w:p>
    <w:p w:rsidR="00AF2399" w:rsidRPr="00323EB6" w:rsidRDefault="00AF2399" w:rsidP="00076A4E">
      <w:pPr>
        <w:spacing w:after="0" w:line="240" w:lineRule="auto"/>
        <w:ind w:left="360"/>
      </w:pPr>
      <w:r w:rsidRPr="00323EB6">
        <w:t>Panelis</w:t>
      </w:r>
      <w:r>
        <w:t>ts: Lt. Col. Howard Schauer, Ree</w:t>
      </w:r>
      <w:r w:rsidRPr="00323EB6">
        <w:t>d Hodges, Bart Peintner, Zachary Hall, Cheryl Giammanco</w:t>
      </w:r>
    </w:p>
    <w:p w:rsidR="00AF2399" w:rsidRPr="00323EB6" w:rsidRDefault="00AF2399" w:rsidP="00CA360D">
      <w:pPr>
        <w:spacing w:after="0" w:line="240" w:lineRule="auto"/>
      </w:pPr>
    </w:p>
    <w:p w:rsidR="00AF2399" w:rsidRPr="00323EB6" w:rsidRDefault="00AF2399" w:rsidP="00CA360D">
      <w:pPr>
        <w:spacing w:after="0" w:line="240" w:lineRule="auto"/>
      </w:pPr>
      <w:r w:rsidRPr="00323EB6">
        <w:t>7:00 PM</w:t>
      </w:r>
      <w:r w:rsidRPr="00323EB6">
        <w:tab/>
      </w:r>
      <w:r w:rsidRPr="00323EB6">
        <w:tab/>
        <w:t xml:space="preserve">Conference Dinner at the Grand Marlin Restaurant, </w:t>
      </w:r>
      <w:smartTag w:uri="urn:schemas-microsoft-com:office:smarttags" w:element="PlaceType">
        <w:smartTag w:uri="urn:schemas-microsoft-com:office:smarttags" w:element="PlaceType">
          <w:r w:rsidRPr="00323EB6">
            <w:t>Pensacola</w:t>
          </w:r>
        </w:smartTag>
        <w:r w:rsidRPr="00323EB6">
          <w:t xml:space="preserve"> </w:t>
        </w:r>
        <w:smartTag w:uri="urn:schemas-microsoft-com:office:smarttags" w:element="PlaceType">
          <w:r w:rsidRPr="00323EB6">
            <w:t>Beach</w:t>
          </w:r>
        </w:smartTag>
      </w:smartTag>
    </w:p>
    <w:p w:rsidR="00AF2399" w:rsidRDefault="00AF2399">
      <w:r>
        <w:br w:type="page"/>
      </w:r>
    </w:p>
    <w:p w:rsidR="00AF2399" w:rsidRPr="00164AEC" w:rsidRDefault="00AF2399" w:rsidP="00CA360D">
      <w:pPr>
        <w:spacing w:after="0" w:line="240" w:lineRule="auto"/>
        <w:rPr>
          <w:b/>
        </w:rPr>
      </w:pPr>
      <w:r w:rsidRPr="00164AEC">
        <w:rPr>
          <w:b/>
        </w:rPr>
        <w:t>Friday, February 17</w:t>
      </w:r>
      <w:r w:rsidRPr="00164AEC">
        <w:rPr>
          <w:b/>
          <w:vertAlign w:val="superscript"/>
        </w:rPr>
        <w:t>th</w:t>
      </w:r>
      <w:r w:rsidRPr="00164AEC">
        <w:rPr>
          <w:b/>
        </w:rPr>
        <w:t>, 2012 (Day Three)</w:t>
      </w:r>
    </w:p>
    <w:p w:rsidR="00AF2399" w:rsidRDefault="00AF2399" w:rsidP="00CA360D">
      <w:pPr>
        <w:spacing w:after="0" w:line="240" w:lineRule="auto"/>
      </w:pPr>
    </w:p>
    <w:p w:rsidR="00AF2399" w:rsidRDefault="00AF2399" w:rsidP="00CA360D">
      <w:pPr>
        <w:spacing w:after="0" w:line="240" w:lineRule="auto"/>
      </w:pPr>
      <w:r>
        <w:t>9:00 AM – 10:15 AM</w:t>
      </w:r>
      <w:r>
        <w:tab/>
        <w:t>IEEE Intelligent Systems Special Issue Discussion</w:t>
      </w:r>
    </w:p>
    <w:p w:rsidR="00AF2399" w:rsidRDefault="00AF2399" w:rsidP="00CA360D">
      <w:pPr>
        <w:spacing w:after="0" w:line="240" w:lineRule="auto"/>
      </w:pPr>
    </w:p>
    <w:p w:rsidR="00AF2399" w:rsidRDefault="00AF2399" w:rsidP="00CA360D">
      <w:pPr>
        <w:spacing w:after="0" w:line="240" w:lineRule="auto"/>
      </w:pPr>
      <w:r>
        <w:t>10:15 AM – 10:30 AM</w:t>
      </w:r>
      <w:r>
        <w:tab/>
        <w:t>Coffee Break</w:t>
      </w:r>
    </w:p>
    <w:p w:rsidR="00AF2399" w:rsidRDefault="00AF2399" w:rsidP="00CA360D">
      <w:pPr>
        <w:spacing w:after="0" w:line="240" w:lineRule="auto"/>
      </w:pPr>
    </w:p>
    <w:p w:rsidR="00AF2399" w:rsidRDefault="00AF2399" w:rsidP="00CA360D">
      <w:pPr>
        <w:spacing w:after="0" w:line="240" w:lineRule="auto"/>
      </w:pPr>
      <w:r>
        <w:t>10:30 AM – 11:30 AM</w:t>
      </w:r>
      <w:r>
        <w:tab/>
        <w:t>Future of KSCO Discussion</w:t>
      </w:r>
    </w:p>
    <w:p w:rsidR="00AF2399" w:rsidRDefault="00AF2399" w:rsidP="00CA360D">
      <w:pPr>
        <w:spacing w:after="0" w:line="240" w:lineRule="auto"/>
      </w:pPr>
    </w:p>
    <w:p w:rsidR="00AF2399" w:rsidRDefault="00AF2399" w:rsidP="00CA360D">
      <w:pPr>
        <w:spacing w:after="0" w:line="240" w:lineRule="auto"/>
      </w:pPr>
      <w:r>
        <w:t>11:30 AM</w:t>
      </w:r>
      <w:r>
        <w:tab/>
      </w:r>
      <w:r>
        <w:tab/>
        <w:t>Conference Adjourns</w:t>
      </w:r>
    </w:p>
    <w:p w:rsidR="00AF2399" w:rsidRDefault="00AF2399" w:rsidP="00CA360D">
      <w:pPr>
        <w:spacing w:after="0" w:line="240" w:lineRule="auto"/>
      </w:pPr>
    </w:p>
    <w:p w:rsidR="00AF2399" w:rsidRPr="008806C6" w:rsidRDefault="00AF2399" w:rsidP="00CA360D">
      <w:pPr>
        <w:spacing w:after="0" w:line="240" w:lineRule="auto"/>
        <w:rPr>
          <w:b/>
        </w:rPr>
      </w:pPr>
    </w:p>
    <w:p w:rsidR="00AF2399" w:rsidRPr="00323EB6" w:rsidRDefault="00AF2399" w:rsidP="00CA360D">
      <w:pPr>
        <w:spacing w:after="0" w:line="240" w:lineRule="auto"/>
      </w:pPr>
    </w:p>
    <w:sectPr w:rsidR="00AF2399" w:rsidRPr="00323EB6" w:rsidSect="00573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A0784"/>
    <w:multiLevelType w:val="hybridMultilevel"/>
    <w:tmpl w:val="14BA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51F80"/>
    <w:multiLevelType w:val="hybridMultilevel"/>
    <w:tmpl w:val="76B8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15E23"/>
    <w:multiLevelType w:val="hybridMultilevel"/>
    <w:tmpl w:val="5CF8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961BB"/>
    <w:multiLevelType w:val="hybridMultilevel"/>
    <w:tmpl w:val="394C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22D"/>
    <w:rsid w:val="00012599"/>
    <w:rsid w:val="00053897"/>
    <w:rsid w:val="00076A4E"/>
    <w:rsid w:val="000A408C"/>
    <w:rsid w:val="0012414E"/>
    <w:rsid w:val="00141BE6"/>
    <w:rsid w:val="00164AEC"/>
    <w:rsid w:val="00200176"/>
    <w:rsid w:val="002634CD"/>
    <w:rsid w:val="00263A8C"/>
    <w:rsid w:val="002712AD"/>
    <w:rsid w:val="00282149"/>
    <w:rsid w:val="002A1DB5"/>
    <w:rsid w:val="002B7E0A"/>
    <w:rsid w:val="002E6DAC"/>
    <w:rsid w:val="002F3E60"/>
    <w:rsid w:val="00312F6A"/>
    <w:rsid w:val="00322285"/>
    <w:rsid w:val="00322E5D"/>
    <w:rsid w:val="00323EB6"/>
    <w:rsid w:val="00335799"/>
    <w:rsid w:val="003E53EF"/>
    <w:rsid w:val="00442835"/>
    <w:rsid w:val="004465AE"/>
    <w:rsid w:val="00447565"/>
    <w:rsid w:val="004A7647"/>
    <w:rsid w:val="004A777A"/>
    <w:rsid w:val="004C7681"/>
    <w:rsid w:val="00566FFA"/>
    <w:rsid w:val="00570BC7"/>
    <w:rsid w:val="00573F0F"/>
    <w:rsid w:val="005D1E65"/>
    <w:rsid w:val="0061322D"/>
    <w:rsid w:val="006478C4"/>
    <w:rsid w:val="006522FA"/>
    <w:rsid w:val="00674C59"/>
    <w:rsid w:val="006D1C37"/>
    <w:rsid w:val="006D5E48"/>
    <w:rsid w:val="00711E74"/>
    <w:rsid w:val="00742EA6"/>
    <w:rsid w:val="00765433"/>
    <w:rsid w:val="00776D36"/>
    <w:rsid w:val="007A06A9"/>
    <w:rsid w:val="007C4936"/>
    <w:rsid w:val="007E77A8"/>
    <w:rsid w:val="007F50AB"/>
    <w:rsid w:val="00814488"/>
    <w:rsid w:val="00814AC5"/>
    <w:rsid w:val="008806C6"/>
    <w:rsid w:val="00893062"/>
    <w:rsid w:val="009A320B"/>
    <w:rsid w:val="009F0E70"/>
    <w:rsid w:val="009F4971"/>
    <w:rsid w:val="00A53237"/>
    <w:rsid w:val="00A809D1"/>
    <w:rsid w:val="00AC0988"/>
    <w:rsid w:val="00AF0036"/>
    <w:rsid w:val="00AF2399"/>
    <w:rsid w:val="00B04E0F"/>
    <w:rsid w:val="00B72FBB"/>
    <w:rsid w:val="00BC770A"/>
    <w:rsid w:val="00BF1C20"/>
    <w:rsid w:val="00BF3BFC"/>
    <w:rsid w:val="00C10613"/>
    <w:rsid w:val="00C31043"/>
    <w:rsid w:val="00C47FE2"/>
    <w:rsid w:val="00C913FF"/>
    <w:rsid w:val="00CA360D"/>
    <w:rsid w:val="00D60E8A"/>
    <w:rsid w:val="00D91A79"/>
    <w:rsid w:val="00DD201F"/>
    <w:rsid w:val="00DF721A"/>
    <w:rsid w:val="00EE1F12"/>
    <w:rsid w:val="00F74E9B"/>
    <w:rsid w:val="00F8703D"/>
    <w:rsid w:val="00F909CF"/>
    <w:rsid w:val="00FA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F0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91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2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2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580</Words>
  <Characters>3306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Niranjan Suri</dc:creator>
  <cp:keywords/>
  <dc:description/>
  <cp:lastModifiedBy>bat</cp:lastModifiedBy>
  <cp:revision>6</cp:revision>
  <dcterms:created xsi:type="dcterms:W3CDTF">2012-02-01T05:28:00Z</dcterms:created>
  <dcterms:modified xsi:type="dcterms:W3CDTF">2012-02-01T08:59:00Z</dcterms:modified>
</cp:coreProperties>
</file>